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49" w:rsidRDefault="00E24715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CB" w:rsidRPr="00536A81" w:rsidRDefault="00CF3D48" w:rsidP="00536A81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5E4A17"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DA34CB" w:rsidRPr="00536A81" w:rsidRDefault="00CF3D48" w:rsidP="00536A81">
                      <w:pPr>
                        <w:jc w:val="center"/>
                      </w:pPr>
                      <w:r>
                        <w:t>4</w:t>
                      </w:r>
                      <w:r w:rsidR="005E4A17"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CB" w:rsidRPr="00C06726" w:rsidRDefault="00CF3D48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DA34CB" w:rsidRPr="00C06726" w:rsidRDefault="00CF3D48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49">
        <w:rPr>
          <w:rFonts w:ascii="Times New Roman" w:hAnsi="Times New Roman" w:cs="Times New Roman"/>
          <w:sz w:val="28"/>
          <w:szCs w:val="28"/>
        </w:rPr>
        <w:t>О проекте решения Думы Пермского</w:t>
      </w:r>
    </w:p>
    <w:p w:rsidR="00ED7E49" w:rsidRDefault="00ED7E49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Пермского</w:t>
      </w:r>
    </w:p>
    <w:p w:rsidR="00ED7E49" w:rsidRDefault="00ED7E49" w:rsidP="00ED7E49">
      <w:pPr>
        <w:pStyle w:val="ConsPlusTitle"/>
        <w:spacing w:line="240" w:lineRule="exact"/>
        <w:ind w:righ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«</w:t>
      </w:r>
      <w:r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ED7E49" w:rsidRDefault="00ED7E49" w:rsidP="00ED7E49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654F47">
        <w:rPr>
          <w:rFonts w:ascii="Times New Roman" w:hAnsi="Times New Roman"/>
          <w:sz w:val="28"/>
          <w:szCs w:val="28"/>
        </w:rPr>
        <w:t>Двуреченского</w:t>
      </w:r>
    </w:p>
    <w:p w:rsidR="00ED7E49" w:rsidRDefault="00ED7E49" w:rsidP="00ED7E49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 w:rsidRPr="004007CE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654F47">
        <w:rPr>
          <w:rFonts w:ascii="Times New Roman" w:hAnsi="Times New Roman" w:cs="Times New Roman"/>
          <w:sz w:val="28"/>
          <w:szCs w:val="28"/>
        </w:rPr>
        <w:t>2</w:t>
      </w:r>
      <w:r w:rsidR="00894FA9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2.2021</w:t>
      </w:r>
    </w:p>
    <w:p w:rsidR="00894FA9" w:rsidRDefault="00ED7E49" w:rsidP="00ED7E49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54F47">
        <w:rPr>
          <w:rFonts w:ascii="Times New Roman" w:hAnsi="Times New Roman" w:cs="Times New Roman"/>
          <w:sz w:val="28"/>
          <w:szCs w:val="28"/>
        </w:rPr>
        <w:t>191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654F47">
        <w:rPr>
          <w:rFonts w:ascii="Times New Roman" w:hAnsi="Times New Roman" w:cs="Times New Roman"/>
          <w:sz w:val="28"/>
          <w:szCs w:val="28"/>
        </w:rPr>
        <w:t>Двуреченского</w:t>
      </w:r>
    </w:p>
    <w:p w:rsidR="00E36984" w:rsidRPr="00894FA9" w:rsidRDefault="00894FA9" w:rsidP="00894FA9">
      <w:pPr>
        <w:pStyle w:val="ConsPlusTitle"/>
        <w:spacing w:after="480" w:line="240" w:lineRule="exact"/>
        <w:ind w:right="4820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7E49">
        <w:rPr>
          <w:rFonts w:ascii="Times New Roman" w:hAnsi="Times New Roman" w:cs="Times New Roman"/>
          <w:sz w:val="28"/>
          <w:szCs w:val="28"/>
        </w:rPr>
        <w:t>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ED7E49" w:rsidRPr="004007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оселения</w:t>
      </w:r>
      <w:r w:rsidR="00ED7E49">
        <w:rPr>
          <w:rFonts w:ascii="Times New Roman" w:hAnsi="Times New Roman" w:cs="Times New Roman"/>
          <w:sz w:val="28"/>
          <w:szCs w:val="28"/>
        </w:rPr>
        <w:t xml:space="preserve"> на 2022 год и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F47">
        <w:rPr>
          <w:rFonts w:ascii="Times New Roman" w:hAnsi="Times New Roman" w:cs="Times New Roman"/>
          <w:sz w:val="28"/>
          <w:szCs w:val="28"/>
        </w:rPr>
        <w:t>период 2023-</w:t>
      </w:r>
      <w:r w:rsidR="00ED7E49" w:rsidRPr="00894FA9">
        <w:rPr>
          <w:rFonts w:ascii="Times New Roman" w:hAnsi="Times New Roman" w:cs="Times New Roman"/>
          <w:sz w:val="28"/>
          <w:szCs w:val="28"/>
        </w:rPr>
        <w:t>2024 годов»</w:t>
      </w:r>
    </w:p>
    <w:p w:rsidR="0024174F" w:rsidRPr="0024174F" w:rsidRDefault="00581E0F" w:rsidP="0024174F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Cs w:val="28"/>
          <w:lang w:eastAsia="en-US"/>
        </w:rPr>
      </w:pPr>
      <w:r w:rsidRPr="0024174F">
        <w:rPr>
          <w:rFonts w:eastAsia="Calibri"/>
          <w:szCs w:val="28"/>
          <w:lang w:eastAsia="en-US"/>
        </w:rPr>
        <w:t xml:space="preserve">На </w:t>
      </w:r>
      <w:r w:rsidR="00E27061" w:rsidRPr="0024174F">
        <w:rPr>
          <w:szCs w:val="28"/>
        </w:rPr>
        <w:t xml:space="preserve">основании </w:t>
      </w:r>
      <w:r w:rsidR="0024174F" w:rsidRPr="0024174F">
        <w:rPr>
          <w:rFonts w:eastAsia="Calibri"/>
          <w:szCs w:val="28"/>
          <w:lang w:eastAsia="en-US"/>
        </w:rPr>
        <w:t>части 1 статьи 6 Закона Пермского края от 29.04.2022 № 75- ПК «Об образовании нового муниципального образования Пермский муниципальный округ Пермского края»</w:t>
      </w:r>
    </w:p>
    <w:p w:rsidR="0024174F" w:rsidRPr="0024174F" w:rsidRDefault="0024174F" w:rsidP="0024174F">
      <w:pPr>
        <w:suppressAutoHyphens/>
        <w:ind w:firstLine="709"/>
        <w:jc w:val="both"/>
        <w:rPr>
          <w:szCs w:val="28"/>
        </w:rPr>
      </w:pPr>
      <w:r w:rsidRPr="0024174F">
        <w:rPr>
          <w:szCs w:val="28"/>
        </w:rPr>
        <w:t>Дума Пермского муниципального округа Пермского края РЕШАЕТ:</w:t>
      </w:r>
    </w:p>
    <w:p w:rsidR="0024174F" w:rsidRPr="0024174F" w:rsidRDefault="0024174F" w:rsidP="002417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4174F">
        <w:rPr>
          <w:rFonts w:eastAsia="Calibri"/>
          <w:szCs w:val="28"/>
          <w:lang w:eastAsia="en-US"/>
        </w:rPr>
        <w:t>1. Внести в решение Совета депутатов Двуреченского сельского поселения от 07.09.2022 № 215 «О бюджете Двуреченского сельского поселения на 2022 год и плановый период 2023-2024 годов» следующие изменения:</w:t>
      </w:r>
    </w:p>
    <w:p w:rsidR="0024174F" w:rsidRPr="0024174F" w:rsidRDefault="0024174F" w:rsidP="0024174F">
      <w:pPr>
        <w:widowControl w:val="0"/>
        <w:tabs>
          <w:tab w:val="left" w:pos="709"/>
          <w:tab w:val="num" w:pos="1920"/>
        </w:tabs>
        <w:suppressAutoHyphens/>
        <w:ind w:firstLine="709"/>
        <w:jc w:val="both"/>
        <w:rPr>
          <w:szCs w:val="28"/>
        </w:rPr>
      </w:pPr>
      <w:r w:rsidRPr="0024174F">
        <w:rPr>
          <w:rFonts w:eastAsia="Calibri"/>
          <w:szCs w:val="28"/>
          <w:lang w:eastAsia="en-US"/>
        </w:rPr>
        <w:t>1.1.</w:t>
      </w:r>
      <w:r>
        <w:rPr>
          <w:rFonts w:eastAsia="Calibri"/>
          <w:szCs w:val="28"/>
          <w:lang w:eastAsia="en-US"/>
        </w:rPr>
        <w:t xml:space="preserve"> В</w:t>
      </w:r>
      <w:r w:rsidRPr="0024174F">
        <w:rPr>
          <w:rFonts w:eastAsia="Calibri"/>
          <w:szCs w:val="28"/>
          <w:lang w:eastAsia="en-US"/>
        </w:rPr>
        <w:t xml:space="preserve"> приложения 6, 8, 10 решения внести изменения согласно приложениям 1, 2, 3 к настоящему решению.</w:t>
      </w:r>
    </w:p>
    <w:p w:rsidR="0024174F" w:rsidRPr="0024174F" w:rsidRDefault="0024174F" w:rsidP="002417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4174F">
        <w:rPr>
          <w:rFonts w:eastAsia="Calibri"/>
          <w:szCs w:val="28"/>
          <w:lang w:eastAsia="en-US"/>
        </w:rPr>
        <w:t>2. 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852DAF" w:rsidRDefault="00852DAF" w:rsidP="0024174F">
      <w:pPr>
        <w:pStyle w:val="a5"/>
        <w:spacing w:line="240" w:lineRule="auto"/>
        <w:ind w:firstLine="708"/>
        <w:rPr>
          <w:szCs w:val="28"/>
          <w:lang w:eastAsia="x-none"/>
        </w:rPr>
      </w:pPr>
    </w:p>
    <w:p w:rsidR="0024174F" w:rsidRPr="0024174F" w:rsidRDefault="0024174F" w:rsidP="0024174F">
      <w:pPr>
        <w:pStyle w:val="a5"/>
        <w:spacing w:line="240" w:lineRule="auto"/>
        <w:ind w:firstLine="708"/>
        <w:rPr>
          <w:szCs w:val="28"/>
          <w:lang w:eastAsia="x-none"/>
        </w:rPr>
      </w:pPr>
    </w:p>
    <w:p w:rsidR="00581E0F" w:rsidRPr="0024174F" w:rsidRDefault="00581E0F" w:rsidP="00E27061">
      <w:pPr>
        <w:rPr>
          <w:szCs w:val="28"/>
        </w:rPr>
      </w:pPr>
      <w:r w:rsidRPr="0024174F">
        <w:rPr>
          <w:szCs w:val="28"/>
        </w:rPr>
        <w:t>Председатель Думы</w:t>
      </w:r>
    </w:p>
    <w:p w:rsidR="00581E0F" w:rsidRDefault="00581E0F" w:rsidP="00E27061">
      <w:pPr>
        <w:rPr>
          <w:szCs w:val="28"/>
        </w:rPr>
      </w:pPr>
      <w:r w:rsidRPr="0024174F">
        <w:rPr>
          <w:szCs w:val="28"/>
        </w:rPr>
        <w:t>Пермского муниципального округа</w:t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="00852DAF" w:rsidRPr="0024174F">
        <w:rPr>
          <w:szCs w:val="28"/>
        </w:rPr>
        <w:tab/>
      </w:r>
      <w:r w:rsidRPr="0024174F">
        <w:rPr>
          <w:szCs w:val="28"/>
        </w:rPr>
        <w:t>Д.В. Гордиенко</w:t>
      </w:r>
    </w:p>
    <w:p w:rsidR="0024174F" w:rsidRPr="0024174F" w:rsidRDefault="0024174F" w:rsidP="00E27061">
      <w:pPr>
        <w:rPr>
          <w:szCs w:val="28"/>
        </w:rPr>
      </w:pPr>
    </w:p>
    <w:p w:rsidR="00581E0F" w:rsidRPr="0024174F" w:rsidRDefault="00581E0F" w:rsidP="00E27061">
      <w:pPr>
        <w:rPr>
          <w:szCs w:val="28"/>
        </w:rPr>
      </w:pPr>
      <w:r w:rsidRPr="0024174F">
        <w:rPr>
          <w:szCs w:val="28"/>
        </w:rPr>
        <w:t>И.п. главы муниципального округа -</w:t>
      </w:r>
    </w:p>
    <w:p w:rsidR="00581E0F" w:rsidRPr="0024174F" w:rsidRDefault="00581E0F" w:rsidP="00E27061">
      <w:pPr>
        <w:rPr>
          <w:szCs w:val="28"/>
        </w:rPr>
      </w:pPr>
      <w:r w:rsidRPr="0024174F">
        <w:rPr>
          <w:szCs w:val="28"/>
        </w:rPr>
        <w:t>главы администрации Пермского</w:t>
      </w:r>
    </w:p>
    <w:p w:rsidR="00581E0F" w:rsidRDefault="00581E0F" w:rsidP="00E27061">
      <w:pPr>
        <w:rPr>
          <w:szCs w:val="28"/>
        </w:rPr>
      </w:pPr>
      <w:r w:rsidRPr="0024174F">
        <w:rPr>
          <w:szCs w:val="28"/>
        </w:rPr>
        <w:t xml:space="preserve">муниципального округа </w:t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="00852DAF" w:rsidRPr="0024174F">
        <w:rPr>
          <w:szCs w:val="28"/>
        </w:rPr>
        <w:tab/>
      </w:r>
      <w:r w:rsidRPr="0024174F">
        <w:rPr>
          <w:szCs w:val="28"/>
        </w:rPr>
        <w:t>В.Ю. Цветов</w:t>
      </w:r>
    </w:p>
    <w:p w:rsidR="00DA34CB" w:rsidRDefault="00DA34CB" w:rsidP="00E27061">
      <w:pPr>
        <w:rPr>
          <w:szCs w:val="28"/>
        </w:rPr>
      </w:pPr>
    </w:p>
    <w:p w:rsidR="00DA34CB" w:rsidRDefault="00DA34CB" w:rsidP="00E27061">
      <w:pPr>
        <w:rPr>
          <w:szCs w:val="28"/>
        </w:rPr>
      </w:pPr>
    </w:p>
    <w:p w:rsidR="00DA34CB" w:rsidRDefault="00DA34CB" w:rsidP="00E27061">
      <w:pPr>
        <w:rPr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16"/>
        <w:gridCol w:w="1059"/>
        <w:gridCol w:w="645"/>
        <w:gridCol w:w="229"/>
        <w:gridCol w:w="6071"/>
        <w:gridCol w:w="959"/>
        <w:gridCol w:w="317"/>
      </w:tblGrid>
      <w:tr w:rsidR="00DA34CB" w:rsidRPr="00DA34CB" w:rsidTr="00DA34CB">
        <w:trPr>
          <w:gridAfter w:val="1"/>
          <w:wAfter w:w="317" w:type="dxa"/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</w:p>
        </w:tc>
        <w:tc>
          <w:tcPr>
            <w:tcW w:w="7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CF3D48">
            <w:pPr>
              <w:spacing w:line="240" w:lineRule="exact"/>
              <w:jc w:val="right"/>
              <w:rPr>
                <w:sz w:val="20"/>
              </w:rPr>
            </w:pPr>
          </w:p>
          <w:p w:rsidR="00DA34CB" w:rsidRPr="00DA34CB" w:rsidRDefault="00DA34CB" w:rsidP="00CF3D48">
            <w:pPr>
              <w:spacing w:line="240" w:lineRule="exact"/>
              <w:jc w:val="right"/>
              <w:rPr>
                <w:sz w:val="20"/>
              </w:rPr>
            </w:pPr>
            <w:r w:rsidRPr="00DA34CB">
              <w:rPr>
                <w:sz w:val="20"/>
              </w:rPr>
              <w:lastRenderedPageBreak/>
              <w:t>Приложение № 1</w:t>
            </w:r>
          </w:p>
        </w:tc>
      </w:tr>
      <w:tr w:rsidR="00DA34CB" w:rsidRPr="00DA34CB" w:rsidTr="00DA34CB">
        <w:trPr>
          <w:gridAfter w:val="1"/>
          <w:wAfter w:w="317" w:type="dxa"/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</w:p>
        </w:tc>
        <w:tc>
          <w:tcPr>
            <w:tcW w:w="7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CF3D48">
            <w:pPr>
              <w:spacing w:line="240" w:lineRule="exact"/>
              <w:jc w:val="right"/>
              <w:rPr>
                <w:sz w:val="20"/>
              </w:rPr>
            </w:pPr>
            <w:r w:rsidRPr="00DA34CB">
              <w:rPr>
                <w:sz w:val="20"/>
              </w:rPr>
              <w:t>к решению Думы Пермского муниципального округа</w:t>
            </w:r>
          </w:p>
        </w:tc>
      </w:tr>
      <w:tr w:rsidR="00DA34CB" w:rsidRPr="00DA34CB" w:rsidTr="00DA34CB">
        <w:trPr>
          <w:gridAfter w:val="1"/>
          <w:wAfter w:w="317" w:type="dxa"/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</w:p>
        </w:tc>
        <w:tc>
          <w:tcPr>
            <w:tcW w:w="7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CF3D48">
            <w:pPr>
              <w:spacing w:line="240" w:lineRule="exact"/>
              <w:jc w:val="right"/>
              <w:rPr>
                <w:sz w:val="20"/>
              </w:rPr>
            </w:pPr>
            <w:r w:rsidRPr="00DA34CB">
              <w:rPr>
                <w:sz w:val="20"/>
              </w:rPr>
              <w:t>Пермского края</w:t>
            </w:r>
          </w:p>
        </w:tc>
      </w:tr>
      <w:tr w:rsidR="00DA34CB" w:rsidRPr="00DA34CB" w:rsidTr="00DA34CB">
        <w:trPr>
          <w:gridAfter w:val="1"/>
          <w:wAfter w:w="317" w:type="dxa"/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</w:p>
        </w:tc>
        <w:tc>
          <w:tcPr>
            <w:tcW w:w="7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CF3D48">
            <w:pPr>
              <w:spacing w:line="240" w:lineRule="exact"/>
              <w:jc w:val="right"/>
              <w:rPr>
                <w:sz w:val="20"/>
              </w:rPr>
            </w:pPr>
            <w:r w:rsidRPr="00DA34CB">
              <w:rPr>
                <w:sz w:val="20"/>
              </w:rPr>
              <w:t xml:space="preserve">от </w:t>
            </w:r>
            <w:r w:rsidR="00CF3D48">
              <w:rPr>
                <w:sz w:val="20"/>
              </w:rPr>
              <w:t>24.11.2022</w:t>
            </w:r>
            <w:r w:rsidRPr="00DA34CB">
              <w:rPr>
                <w:sz w:val="20"/>
              </w:rPr>
              <w:t xml:space="preserve"> № </w:t>
            </w:r>
            <w:r w:rsidR="00CF3D48">
              <w:rPr>
                <w:sz w:val="20"/>
              </w:rPr>
              <w:t>4</w:t>
            </w:r>
            <w:r w:rsidR="005E4A17">
              <w:rPr>
                <w:sz w:val="20"/>
              </w:rPr>
              <w:t>2</w:t>
            </w:r>
          </w:p>
          <w:p w:rsidR="00DA34CB" w:rsidRPr="00DA34CB" w:rsidRDefault="00DA34CB" w:rsidP="00CF3D48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DA34CB" w:rsidRPr="00DA34CB" w:rsidTr="00DA34CB">
        <w:trPr>
          <w:trHeight w:val="132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4CB" w:rsidRPr="00DA34CB" w:rsidRDefault="00DA34CB" w:rsidP="00DA34CB">
            <w:pPr>
              <w:jc w:val="center"/>
              <w:rPr>
                <w:b/>
                <w:bCs/>
                <w:sz w:val="24"/>
                <w:szCs w:val="24"/>
              </w:rPr>
            </w:pPr>
            <w:r w:rsidRPr="00DA34CB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</w:t>
            </w:r>
          </w:p>
        </w:tc>
      </w:tr>
      <w:tr w:rsidR="00DA34CB" w:rsidRPr="00DA34CB" w:rsidTr="00DA34CB">
        <w:trPr>
          <w:trHeight w:val="255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</w:p>
        </w:tc>
      </w:tr>
      <w:tr w:rsidR="00DA34CB" w:rsidRPr="00DA34CB" w:rsidTr="00DA34CB">
        <w:trPr>
          <w:trHeight w:val="51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ЦСР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ВР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Наименование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Сумма,</w:t>
            </w:r>
            <w:r w:rsidRPr="00DA34CB">
              <w:rPr>
                <w:sz w:val="20"/>
              </w:rPr>
              <w:br/>
              <w:t>тыс. руб.</w:t>
            </w:r>
          </w:p>
        </w:tc>
      </w:tr>
      <w:tr w:rsidR="00DA34CB" w:rsidRPr="00DA34CB" w:rsidTr="00DA34CB">
        <w:trPr>
          <w:trHeight w:val="24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  <w:r w:rsidRPr="00DA34CB">
              <w:rPr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  <w:r w:rsidRPr="00DA34CB">
              <w:rPr>
                <w:sz w:val="16"/>
                <w:szCs w:val="16"/>
              </w:rPr>
              <w:t>2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  <w:r w:rsidRPr="00DA34CB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  <w:r w:rsidRPr="00DA34CB">
              <w:rPr>
                <w:sz w:val="16"/>
                <w:szCs w:val="16"/>
              </w:rPr>
              <w:t>4</w:t>
            </w:r>
          </w:p>
        </w:tc>
      </w:tr>
      <w:tr w:rsidR="00DA34CB" w:rsidRPr="00DA34CB" w:rsidTr="00DA34CB">
        <w:trPr>
          <w:trHeight w:val="677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4CB">
              <w:rPr>
                <w:b/>
                <w:bCs/>
                <w:color w:val="000000"/>
                <w:sz w:val="22"/>
                <w:szCs w:val="22"/>
              </w:rPr>
              <w:t>33 0 00 00000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Default="00DA34CB" w:rsidP="00DA3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4CB">
              <w:rPr>
                <w:b/>
                <w:bCs/>
                <w:color w:val="000000"/>
                <w:sz w:val="22"/>
                <w:szCs w:val="22"/>
              </w:rPr>
              <w:t xml:space="preserve">Муниципальная </w:t>
            </w:r>
            <w:r>
              <w:rPr>
                <w:b/>
                <w:bCs/>
                <w:color w:val="000000"/>
                <w:sz w:val="22"/>
                <w:szCs w:val="22"/>
              </w:rPr>
              <w:t>программа сельского поселения</w:t>
            </w:r>
          </w:p>
          <w:p w:rsidR="00DA34CB" w:rsidRPr="00DA34CB" w:rsidRDefault="00DA34CB" w:rsidP="00DA3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4CB">
              <w:rPr>
                <w:b/>
                <w:bCs/>
                <w:color w:val="000000"/>
                <w:sz w:val="22"/>
                <w:szCs w:val="22"/>
              </w:rPr>
              <w:t>«Обеспечение качественным жильем и услугами жилищно-коммунального хозяйства населения»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b/>
                <w:bCs/>
                <w:sz w:val="20"/>
              </w:rPr>
            </w:pPr>
            <w:r w:rsidRPr="00DA34CB">
              <w:rPr>
                <w:b/>
                <w:bCs/>
                <w:sz w:val="20"/>
              </w:rPr>
              <w:t>150,40</w:t>
            </w:r>
          </w:p>
        </w:tc>
      </w:tr>
      <w:tr w:rsidR="00DA34CB" w:rsidRPr="00DA34CB" w:rsidTr="00DA34CB">
        <w:trPr>
          <w:trHeight w:val="54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33 1 00 00000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Подпрограмма  «Развитие системы коммунально-инженерной инфраструктуры»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150,40</w:t>
            </w:r>
          </w:p>
        </w:tc>
      </w:tr>
      <w:tr w:rsidR="00DA34CB" w:rsidRPr="00DA34CB" w:rsidTr="00DA34CB">
        <w:trPr>
          <w:trHeight w:val="483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33 1 02 00000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Основное мероприятие «Содержание и ремонт объектов коммунально-инженерной инфраструктуры»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150,40</w:t>
            </w:r>
          </w:p>
        </w:tc>
      </w:tr>
      <w:tr w:rsidR="00DA34CB" w:rsidRPr="00DA34CB" w:rsidTr="00DA34CB">
        <w:trPr>
          <w:trHeight w:val="676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33 1 02 4Ж010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150,40</w:t>
            </w:r>
          </w:p>
        </w:tc>
      </w:tr>
      <w:tr w:rsidR="00DA34CB" w:rsidRPr="00DA34CB" w:rsidTr="00DA34CB">
        <w:trPr>
          <w:trHeight w:val="54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200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150,40</w:t>
            </w:r>
          </w:p>
        </w:tc>
      </w:tr>
      <w:tr w:rsidR="00DA34CB" w:rsidRPr="00DA34CB" w:rsidTr="00DA34CB">
        <w:trPr>
          <w:trHeight w:val="72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4CB">
              <w:rPr>
                <w:b/>
                <w:bCs/>
                <w:color w:val="000000"/>
                <w:sz w:val="22"/>
                <w:szCs w:val="22"/>
              </w:rPr>
              <w:t>34 0 00 00000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4CB">
              <w:rPr>
                <w:b/>
                <w:bCs/>
                <w:color w:val="000000"/>
                <w:sz w:val="22"/>
                <w:szCs w:val="22"/>
              </w:rPr>
              <w:t>Муниципальная программа сельского поселения «Развитие дорожного хозяйства и благоустройство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b/>
                <w:bCs/>
                <w:sz w:val="20"/>
              </w:rPr>
            </w:pPr>
            <w:r w:rsidRPr="00DA34CB">
              <w:rPr>
                <w:b/>
                <w:bCs/>
                <w:sz w:val="20"/>
              </w:rPr>
              <w:t>-1 026,40</w:t>
            </w:r>
          </w:p>
        </w:tc>
      </w:tr>
      <w:tr w:rsidR="00DA34CB" w:rsidRPr="00DA34CB" w:rsidTr="00DA34CB">
        <w:trPr>
          <w:trHeight w:val="378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Подпрограмма «Обеспечение сохранности автомобильных дорог»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-1 000,00</w:t>
            </w:r>
          </w:p>
        </w:tc>
      </w:tr>
      <w:tr w:rsidR="00DA34CB" w:rsidRPr="00DA34CB" w:rsidTr="00DA34CB">
        <w:trPr>
          <w:trHeight w:val="65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34 1 01 00000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Основное мероприятие</w:t>
            </w:r>
            <w:r>
              <w:rPr>
                <w:sz w:val="20"/>
              </w:rPr>
              <w:t xml:space="preserve"> </w:t>
            </w:r>
            <w:r w:rsidRPr="00DA34CB">
              <w:rPr>
                <w:sz w:val="20"/>
              </w:rPr>
              <w:t>«Приведение в нормативное состояние автомобильных дорог»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-1 000,00</w:t>
            </w:r>
          </w:p>
        </w:tc>
      </w:tr>
      <w:tr w:rsidR="00DA34CB" w:rsidRPr="00DA34CB" w:rsidTr="00DA34CB">
        <w:trPr>
          <w:trHeight w:val="58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1 01 4Д010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-1 350,00</w:t>
            </w:r>
          </w:p>
        </w:tc>
      </w:tr>
      <w:tr w:rsidR="00DA34CB" w:rsidRPr="00DA34CB" w:rsidTr="00DA34CB">
        <w:trPr>
          <w:trHeight w:val="55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200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-1 350,00</w:t>
            </w:r>
          </w:p>
        </w:tc>
      </w:tr>
      <w:tr w:rsidR="00DA34CB" w:rsidRPr="00DA34CB" w:rsidTr="00DA34CB">
        <w:trPr>
          <w:trHeight w:val="437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1 01 4Д020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350,00</w:t>
            </w:r>
          </w:p>
        </w:tc>
      </w:tr>
      <w:tr w:rsidR="00DA34CB" w:rsidRPr="00DA34CB" w:rsidTr="00DA34CB">
        <w:trPr>
          <w:trHeight w:val="55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200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350,00</w:t>
            </w:r>
          </w:p>
        </w:tc>
      </w:tr>
      <w:tr w:rsidR="00DA34CB" w:rsidRPr="00DA34CB" w:rsidTr="00DA34CB">
        <w:trPr>
          <w:trHeight w:val="42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34 1 04 00000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0,00</w:t>
            </w:r>
          </w:p>
        </w:tc>
      </w:tr>
      <w:tr w:rsidR="00DA34CB" w:rsidRPr="00DA34CB" w:rsidTr="00DA34CB">
        <w:trPr>
          <w:trHeight w:val="42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1 04 ST040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0,00</w:t>
            </w:r>
          </w:p>
        </w:tc>
      </w:tr>
      <w:tr w:rsidR="00DA34CB" w:rsidRPr="00DA34CB" w:rsidTr="00DA34CB">
        <w:trPr>
          <w:trHeight w:val="42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500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color w:val="000000"/>
                <w:sz w:val="20"/>
              </w:rPr>
            </w:pPr>
            <w:r w:rsidRPr="00DA34CB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0,00</w:t>
            </w:r>
          </w:p>
        </w:tc>
      </w:tr>
      <w:tr w:rsidR="00DA34CB" w:rsidRPr="00DA34CB" w:rsidTr="00DA34CB">
        <w:trPr>
          <w:trHeight w:val="42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34 1 04 47270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0,00</w:t>
            </w:r>
          </w:p>
        </w:tc>
      </w:tr>
      <w:tr w:rsidR="00DA34CB" w:rsidRPr="00DA34CB" w:rsidTr="00DA34CB">
        <w:trPr>
          <w:trHeight w:val="42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color w:val="000000"/>
                <w:sz w:val="20"/>
              </w:rPr>
            </w:pPr>
            <w:r w:rsidRPr="00DA34CB">
              <w:rPr>
                <w:color w:val="000000"/>
                <w:sz w:val="20"/>
              </w:rPr>
              <w:t>500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color w:val="000000"/>
                <w:sz w:val="20"/>
              </w:rPr>
            </w:pPr>
            <w:r w:rsidRPr="00DA34CB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0,00</w:t>
            </w:r>
          </w:p>
        </w:tc>
      </w:tr>
      <w:tr w:rsidR="00DA34CB" w:rsidRPr="00DA34CB" w:rsidTr="00DA34CB">
        <w:trPr>
          <w:trHeight w:val="42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34 2 00 00000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CB" w:rsidRPr="00DA34CB" w:rsidRDefault="00DA34CB" w:rsidP="00DA34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color w:val="000000"/>
                <w:sz w:val="20"/>
              </w:rPr>
            </w:pPr>
            <w:r w:rsidRPr="00DA34CB">
              <w:rPr>
                <w:color w:val="000000"/>
                <w:sz w:val="20"/>
              </w:rPr>
              <w:t>Подпрограмма «Благоустройство территории»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-26,40</w:t>
            </w:r>
          </w:p>
        </w:tc>
      </w:tr>
      <w:tr w:rsidR="00DA34CB" w:rsidRPr="00DA34CB" w:rsidTr="00DA34CB">
        <w:trPr>
          <w:trHeight w:val="43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34 2 01 00000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Основное мероприятие «Благоустройство»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-26,40</w:t>
            </w:r>
          </w:p>
        </w:tc>
      </w:tr>
      <w:tr w:rsidR="00DA34CB" w:rsidRPr="00DA34CB" w:rsidTr="00DA34CB">
        <w:trPr>
          <w:trHeight w:val="37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2 01 4Д 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485,00</w:t>
            </w:r>
          </w:p>
        </w:tc>
      </w:tr>
      <w:tr w:rsidR="00DA34CB" w:rsidRPr="00DA34CB" w:rsidTr="00DA34CB">
        <w:trPr>
          <w:trHeight w:val="64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200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485,00</w:t>
            </w:r>
          </w:p>
        </w:tc>
      </w:tr>
      <w:tr w:rsidR="00DA34CB" w:rsidRPr="00DA34CB" w:rsidTr="00DA34CB">
        <w:trPr>
          <w:trHeight w:val="48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2 01 4Д 090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 xml:space="preserve">Уличное освещение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-511,40</w:t>
            </w:r>
          </w:p>
        </w:tc>
      </w:tr>
      <w:tr w:rsidR="00DA34CB" w:rsidRPr="00DA34CB" w:rsidTr="00DA34CB">
        <w:trPr>
          <w:trHeight w:val="6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200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-511,40</w:t>
            </w:r>
          </w:p>
        </w:tc>
      </w:tr>
      <w:tr w:rsidR="00DA34CB" w:rsidRPr="00DA34CB" w:rsidTr="00DA34CB">
        <w:trPr>
          <w:trHeight w:val="766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4CB">
              <w:rPr>
                <w:b/>
                <w:bCs/>
                <w:color w:val="000000"/>
                <w:sz w:val="22"/>
                <w:szCs w:val="22"/>
              </w:rPr>
              <w:t>36 0 00 00000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4CB">
              <w:rPr>
                <w:b/>
                <w:bCs/>
                <w:color w:val="000000"/>
                <w:sz w:val="22"/>
                <w:szCs w:val="22"/>
              </w:rPr>
              <w:t>Муниципальная п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рограмма сельского поселения </w:t>
            </w:r>
            <w:r w:rsidRPr="00DA34CB">
              <w:rPr>
                <w:b/>
                <w:bCs/>
                <w:color w:val="000000"/>
                <w:sz w:val="22"/>
                <w:szCs w:val="22"/>
              </w:rPr>
              <w:t>«Совершенствование муниципального управления»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b/>
                <w:bCs/>
                <w:sz w:val="20"/>
              </w:rPr>
            </w:pPr>
            <w:r w:rsidRPr="00DA34CB">
              <w:rPr>
                <w:b/>
                <w:bCs/>
                <w:sz w:val="20"/>
              </w:rPr>
              <w:t>1 431,00</w:t>
            </w:r>
          </w:p>
        </w:tc>
      </w:tr>
      <w:tr w:rsidR="00DA34CB" w:rsidRPr="00DA34CB" w:rsidTr="00DA34CB">
        <w:trPr>
          <w:trHeight w:val="49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36 0 04 00000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Основное мероприятие «Управление муниципальным имуществом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571,00</w:t>
            </w:r>
          </w:p>
        </w:tc>
      </w:tr>
      <w:tr w:rsidR="00DA34CB" w:rsidRPr="00DA34CB" w:rsidTr="00DA34CB">
        <w:trPr>
          <w:trHeight w:val="65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36 0 04 4М050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571,00</w:t>
            </w:r>
          </w:p>
        </w:tc>
      </w:tr>
      <w:tr w:rsidR="00DA34CB" w:rsidRPr="00DA34CB" w:rsidTr="00DA34CB">
        <w:trPr>
          <w:trHeight w:val="58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200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571,00</w:t>
            </w:r>
          </w:p>
        </w:tc>
      </w:tr>
      <w:tr w:rsidR="00DA34CB" w:rsidRPr="00DA34CB" w:rsidTr="00DA34CB">
        <w:trPr>
          <w:trHeight w:val="55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36 0 05 00000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860,00</w:t>
            </w:r>
          </w:p>
        </w:tc>
      </w:tr>
      <w:tr w:rsidR="00DA34CB" w:rsidRPr="00DA34CB" w:rsidTr="00DA34CB">
        <w:trPr>
          <w:trHeight w:val="341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36 0 05 40030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860,00</w:t>
            </w:r>
          </w:p>
        </w:tc>
      </w:tr>
      <w:tr w:rsidR="00DA34CB" w:rsidRPr="00DA34CB" w:rsidTr="00DA34CB">
        <w:trPr>
          <w:trHeight w:val="998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100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860,00</w:t>
            </w:r>
          </w:p>
        </w:tc>
      </w:tr>
      <w:tr w:rsidR="00DA34CB" w:rsidRPr="00DA34CB" w:rsidTr="00DA34CB">
        <w:trPr>
          <w:trHeight w:val="751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4CB">
              <w:rPr>
                <w:b/>
                <w:bCs/>
                <w:color w:val="000000"/>
                <w:sz w:val="22"/>
                <w:szCs w:val="22"/>
              </w:rPr>
              <w:t>37 0 00 00000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4CB">
              <w:rPr>
                <w:b/>
                <w:bCs/>
                <w:color w:val="000000"/>
                <w:sz w:val="22"/>
                <w:szCs w:val="22"/>
              </w:rPr>
              <w:t>Муниципальная п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рограмма сельского поселения </w:t>
            </w:r>
            <w:r w:rsidRPr="00DA34CB">
              <w:rPr>
                <w:b/>
                <w:bCs/>
                <w:color w:val="000000"/>
                <w:sz w:val="22"/>
                <w:szCs w:val="22"/>
              </w:rPr>
              <w:t>«Обеспечение безопасности населения и территории»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b/>
                <w:bCs/>
                <w:sz w:val="20"/>
              </w:rPr>
            </w:pPr>
            <w:r w:rsidRPr="00DA34CB">
              <w:rPr>
                <w:b/>
                <w:bCs/>
                <w:sz w:val="20"/>
              </w:rPr>
              <w:t>-555,00</w:t>
            </w:r>
          </w:p>
        </w:tc>
      </w:tr>
      <w:tr w:rsidR="00DA34CB" w:rsidRPr="00DA34CB" w:rsidTr="00DA34CB">
        <w:trPr>
          <w:trHeight w:val="499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37 0 03 00000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Основное мероприятие «Первичные меры пожарной безопасности на территории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55,00</w:t>
            </w:r>
          </w:p>
        </w:tc>
      </w:tr>
      <w:tr w:rsidR="00DA34CB" w:rsidRPr="00DA34CB" w:rsidTr="00DA34CB">
        <w:trPr>
          <w:trHeight w:val="43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37 0 03 4Б050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55,00</w:t>
            </w:r>
          </w:p>
        </w:tc>
      </w:tr>
      <w:tr w:rsidR="00DA34CB" w:rsidRPr="00DA34CB" w:rsidTr="00DA34CB">
        <w:trPr>
          <w:trHeight w:val="55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200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55,00</w:t>
            </w:r>
          </w:p>
        </w:tc>
      </w:tr>
      <w:tr w:rsidR="00DA34CB" w:rsidRPr="00DA34CB" w:rsidTr="00DA34CB">
        <w:trPr>
          <w:trHeight w:val="58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37 0 05 00000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-610,00</w:t>
            </w:r>
          </w:p>
        </w:tc>
      </w:tr>
      <w:tr w:rsidR="00DA34CB" w:rsidRPr="00DA34CB" w:rsidTr="00DA34CB">
        <w:trPr>
          <w:trHeight w:val="61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37 0 05 40050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Обеспечение деятельности (оказание услуг, выполнение работ) муниципальных  учреждений (организаций)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-610,00</w:t>
            </w:r>
          </w:p>
        </w:tc>
      </w:tr>
      <w:tr w:rsidR="00DA34CB" w:rsidRPr="00DA34CB" w:rsidTr="00DA34CB">
        <w:trPr>
          <w:trHeight w:val="1124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100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-315,00</w:t>
            </w:r>
          </w:p>
        </w:tc>
      </w:tr>
      <w:tr w:rsidR="00DA34CB" w:rsidRPr="00DA34CB" w:rsidTr="00DA34CB">
        <w:trPr>
          <w:trHeight w:val="52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200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-295,00</w:t>
            </w:r>
          </w:p>
        </w:tc>
      </w:tr>
      <w:tr w:rsidR="00DA34CB" w:rsidRPr="00DA34CB" w:rsidTr="00DA34CB">
        <w:trPr>
          <w:trHeight w:val="48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b/>
                <w:bCs/>
                <w:sz w:val="20"/>
              </w:rPr>
            </w:pPr>
            <w:r w:rsidRPr="00DA34CB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b/>
                <w:bCs/>
                <w:sz w:val="20"/>
              </w:rPr>
            </w:pPr>
            <w:r w:rsidRPr="00DA34CB">
              <w:rPr>
                <w:b/>
                <w:bCs/>
                <w:sz w:val="20"/>
              </w:rPr>
              <w:t>0,00</w:t>
            </w:r>
          </w:p>
        </w:tc>
      </w:tr>
    </w:tbl>
    <w:p w:rsidR="00DA34CB" w:rsidRPr="00DA34CB" w:rsidRDefault="00DA34CB" w:rsidP="00DA34C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616"/>
        <w:gridCol w:w="1553"/>
        <w:gridCol w:w="567"/>
        <w:gridCol w:w="5103"/>
        <w:gridCol w:w="1100"/>
        <w:gridCol w:w="175"/>
      </w:tblGrid>
      <w:tr w:rsidR="00DA34CB" w:rsidRPr="00DA34CB" w:rsidTr="0031430A">
        <w:trPr>
          <w:gridAfter w:val="1"/>
          <w:wAfter w:w="175" w:type="dxa"/>
          <w:trHeight w:val="255"/>
        </w:trPr>
        <w:tc>
          <w:tcPr>
            <w:tcW w:w="9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Default="00DA34CB" w:rsidP="00DA34CB">
            <w:pPr>
              <w:rPr>
                <w:sz w:val="20"/>
              </w:rPr>
            </w:pPr>
          </w:p>
          <w:p w:rsidR="00DA34CB" w:rsidRDefault="00DA34CB" w:rsidP="00DA34CB">
            <w:pPr>
              <w:rPr>
                <w:sz w:val="20"/>
              </w:rPr>
            </w:pPr>
          </w:p>
          <w:p w:rsidR="00DA34CB" w:rsidRDefault="00DA34CB" w:rsidP="00DA34CB">
            <w:pPr>
              <w:rPr>
                <w:sz w:val="20"/>
              </w:rPr>
            </w:pPr>
          </w:p>
          <w:p w:rsidR="00DA34CB" w:rsidRDefault="00DA34CB" w:rsidP="00DA34CB">
            <w:pPr>
              <w:rPr>
                <w:sz w:val="20"/>
              </w:rPr>
            </w:pPr>
          </w:p>
          <w:p w:rsidR="00DA34CB" w:rsidRDefault="00DA34CB" w:rsidP="00DA34CB">
            <w:pPr>
              <w:rPr>
                <w:sz w:val="20"/>
              </w:rPr>
            </w:pPr>
          </w:p>
          <w:p w:rsidR="00DA34CB" w:rsidRDefault="00DA34CB" w:rsidP="00DA34CB">
            <w:pPr>
              <w:rPr>
                <w:sz w:val="20"/>
              </w:rPr>
            </w:pPr>
          </w:p>
          <w:p w:rsidR="00DA34CB" w:rsidRDefault="00DA34CB" w:rsidP="00DA34CB">
            <w:pPr>
              <w:rPr>
                <w:sz w:val="20"/>
              </w:rPr>
            </w:pPr>
          </w:p>
          <w:p w:rsidR="00DA34CB" w:rsidRDefault="00DA34CB" w:rsidP="00DA34CB">
            <w:pPr>
              <w:rPr>
                <w:sz w:val="20"/>
              </w:rPr>
            </w:pPr>
          </w:p>
          <w:p w:rsidR="00DA34CB" w:rsidRDefault="00DA34CB" w:rsidP="00DA34CB">
            <w:pPr>
              <w:rPr>
                <w:sz w:val="20"/>
              </w:rPr>
            </w:pPr>
          </w:p>
          <w:p w:rsidR="00DA34CB" w:rsidRPr="00DA34CB" w:rsidRDefault="00DA34CB" w:rsidP="00DA34CB">
            <w:pPr>
              <w:rPr>
                <w:sz w:val="20"/>
              </w:rPr>
            </w:pPr>
          </w:p>
          <w:p w:rsidR="00DA34CB" w:rsidRPr="00DA34CB" w:rsidRDefault="00DA34CB" w:rsidP="00DA34CB">
            <w:pPr>
              <w:jc w:val="right"/>
              <w:rPr>
                <w:sz w:val="20"/>
              </w:rPr>
            </w:pPr>
            <w:r w:rsidRPr="00DA34CB">
              <w:rPr>
                <w:sz w:val="20"/>
              </w:rPr>
              <w:lastRenderedPageBreak/>
              <w:t>Приложение № 2</w:t>
            </w:r>
          </w:p>
        </w:tc>
      </w:tr>
      <w:tr w:rsidR="00DA34CB" w:rsidRPr="00DA34CB" w:rsidTr="0031430A">
        <w:trPr>
          <w:gridAfter w:val="1"/>
          <w:wAfter w:w="175" w:type="dxa"/>
          <w:trHeight w:val="255"/>
        </w:trPr>
        <w:tc>
          <w:tcPr>
            <w:tcW w:w="9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DA34CB">
            <w:pPr>
              <w:jc w:val="right"/>
              <w:rPr>
                <w:sz w:val="20"/>
              </w:rPr>
            </w:pPr>
            <w:r w:rsidRPr="00DA34CB">
              <w:rPr>
                <w:sz w:val="20"/>
              </w:rPr>
              <w:lastRenderedPageBreak/>
              <w:t>к решению Думы Пермского муниципального округа</w:t>
            </w:r>
          </w:p>
        </w:tc>
      </w:tr>
      <w:tr w:rsidR="00DA34CB" w:rsidRPr="00DA34CB" w:rsidTr="0031430A">
        <w:trPr>
          <w:gridAfter w:val="1"/>
          <w:wAfter w:w="175" w:type="dxa"/>
          <w:trHeight w:val="255"/>
        </w:trPr>
        <w:tc>
          <w:tcPr>
            <w:tcW w:w="9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DA34CB">
            <w:pPr>
              <w:jc w:val="right"/>
              <w:rPr>
                <w:sz w:val="20"/>
              </w:rPr>
            </w:pPr>
            <w:r w:rsidRPr="00DA34CB">
              <w:rPr>
                <w:sz w:val="20"/>
              </w:rPr>
              <w:t>Пермского края</w:t>
            </w:r>
          </w:p>
        </w:tc>
      </w:tr>
      <w:tr w:rsidR="00DA34CB" w:rsidRPr="00DA34CB" w:rsidTr="0031430A">
        <w:trPr>
          <w:gridAfter w:val="1"/>
          <w:wAfter w:w="175" w:type="dxa"/>
          <w:trHeight w:val="255"/>
        </w:trPr>
        <w:tc>
          <w:tcPr>
            <w:tcW w:w="9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DA34CB">
            <w:pPr>
              <w:jc w:val="right"/>
              <w:rPr>
                <w:sz w:val="20"/>
              </w:rPr>
            </w:pPr>
            <w:r w:rsidRPr="00DA34CB">
              <w:rPr>
                <w:sz w:val="20"/>
              </w:rPr>
              <w:t xml:space="preserve">от </w:t>
            </w:r>
            <w:r w:rsidR="00CF3D48">
              <w:rPr>
                <w:sz w:val="20"/>
              </w:rPr>
              <w:t>24.11.2022</w:t>
            </w:r>
            <w:r w:rsidRPr="00DA34CB">
              <w:rPr>
                <w:sz w:val="20"/>
              </w:rPr>
              <w:t xml:space="preserve"> № </w:t>
            </w:r>
            <w:r w:rsidR="00CF3D48">
              <w:rPr>
                <w:sz w:val="20"/>
              </w:rPr>
              <w:t>4</w:t>
            </w:r>
            <w:r w:rsidR="005E4A17">
              <w:rPr>
                <w:sz w:val="20"/>
              </w:rPr>
              <w:t>2</w:t>
            </w:r>
          </w:p>
          <w:p w:rsidR="00DA34CB" w:rsidRPr="00DA34CB" w:rsidRDefault="00DA34CB" w:rsidP="00DA34CB">
            <w:pPr>
              <w:jc w:val="right"/>
              <w:rPr>
                <w:sz w:val="20"/>
              </w:rPr>
            </w:pPr>
          </w:p>
        </w:tc>
      </w:tr>
      <w:tr w:rsidR="00DA34CB" w:rsidRPr="00DA34CB" w:rsidTr="0031430A">
        <w:trPr>
          <w:trHeight w:val="31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DA34CB">
            <w:pPr>
              <w:jc w:val="center"/>
              <w:rPr>
                <w:b/>
                <w:bCs/>
                <w:sz w:val="24"/>
                <w:szCs w:val="24"/>
              </w:rPr>
            </w:pPr>
            <w:r w:rsidRPr="00DA34CB">
              <w:rPr>
                <w:b/>
                <w:bCs/>
                <w:sz w:val="24"/>
                <w:szCs w:val="24"/>
              </w:rPr>
              <w:t>Ведомственная структура расходов бюджета на 2022 год</w:t>
            </w:r>
          </w:p>
        </w:tc>
      </w:tr>
      <w:tr w:rsidR="00DA34CB" w:rsidRPr="00DA34CB" w:rsidTr="0031430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</w:p>
        </w:tc>
      </w:tr>
      <w:tr w:rsidR="00DA34CB" w:rsidRPr="00DA34CB" w:rsidTr="0031430A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Вед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Рз, ПР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ВР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Наименование расходов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18"/>
                <w:szCs w:val="18"/>
              </w:rPr>
            </w:pPr>
            <w:r w:rsidRPr="00DA34CB">
              <w:rPr>
                <w:sz w:val="18"/>
                <w:szCs w:val="18"/>
              </w:rPr>
              <w:t>Сумма,</w:t>
            </w:r>
            <w:r w:rsidRPr="00DA34CB">
              <w:rPr>
                <w:sz w:val="18"/>
                <w:szCs w:val="18"/>
              </w:rPr>
              <w:br/>
              <w:t>тыс. руб.</w:t>
            </w:r>
          </w:p>
        </w:tc>
      </w:tr>
      <w:tr w:rsidR="00DA34CB" w:rsidRPr="00DA34CB" w:rsidTr="0031430A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  <w:r w:rsidRPr="00DA34CB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  <w:r w:rsidRPr="00DA34CB">
              <w:rPr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  <w:r w:rsidRPr="00DA34C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  <w:r w:rsidRPr="00DA34CB">
              <w:rPr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  <w:r w:rsidRPr="00DA34CB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  <w:r w:rsidRPr="00DA34CB">
              <w:rPr>
                <w:sz w:val="16"/>
                <w:szCs w:val="16"/>
              </w:rPr>
              <w:t>6</w:t>
            </w:r>
          </w:p>
        </w:tc>
      </w:tr>
      <w:tr w:rsidR="00DA34CB" w:rsidRPr="00DA34CB" w:rsidTr="00CF3D48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b/>
                <w:bCs/>
                <w:sz w:val="20"/>
              </w:rPr>
            </w:pPr>
            <w:r w:rsidRPr="00DA34CB">
              <w:rPr>
                <w:b/>
                <w:bCs/>
                <w:sz w:val="20"/>
              </w:rPr>
              <w:t>503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Default="00DA34CB" w:rsidP="00DA34CB">
            <w:pPr>
              <w:jc w:val="center"/>
              <w:rPr>
                <w:sz w:val="16"/>
                <w:szCs w:val="16"/>
              </w:rPr>
            </w:pPr>
          </w:p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b/>
                <w:bCs/>
                <w:sz w:val="20"/>
              </w:rPr>
            </w:pPr>
            <w:r w:rsidRPr="00DA34CB">
              <w:rPr>
                <w:b/>
                <w:bCs/>
                <w:sz w:val="20"/>
              </w:rPr>
              <w:t xml:space="preserve">Администрация муниципального образования </w:t>
            </w:r>
            <w:r w:rsidRPr="00DA34CB">
              <w:rPr>
                <w:b/>
                <w:bCs/>
                <w:sz w:val="20"/>
              </w:rPr>
              <w:br/>
              <w:t>«Двуреченское сельское поселение»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0,00</w:t>
            </w:r>
          </w:p>
        </w:tc>
      </w:tr>
      <w:tr w:rsidR="00DA34CB" w:rsidRPr="00DA34CB" w:rsidTr="0031430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1431,00</w:t>
            </w:r>
          </w:p>
        </w:tc>
      </w:tr>
      <w:tr w:rsidR="00DA34CB" w:rsidRPr="00DA34CB" w:rsidTr="0031430A">
        <w:trPr>
          <w:trHeight w:val="9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860,00</w:t>
            </w:r>
          </w:p>
        </w:tc>
      </w:tr>
      <w:tr w:rsidR="00DA34CB" w:rsidRPr="00DA34CB" w:rsidTr="0031430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Муниципальная программа   сельского поселения «Совершенствование муниципального управления»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860,00</w:t>
            </w:r>
          </w:p>
        </w:tc>
      </w:tr>
      <w:tr w:rsidR="00DA34CB" w:rsidRPr="00DA34CB" w:rsidTr="0031430A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36 0 05 00000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860,00</w:t>
            </w:r>
          </w:p>
        </w:tc>
      </w:tr>
      <w:tr w:rsidR="00DA34CB" w:rsidRPr="00DA34CB" w:rsidTr="0031430A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36 0 05 40030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860,00</w:t>
            </w:r>
          </w:p>
        </w:tc>
      </w:tr>
      <w:tr w:rsidR="00DA34CB" w:rsidRPr="00DA34CB" w:rsidTr="0031430A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860,00</w:t>
            </w:r>
          </w:p>
        </w:tc>
      </w:tr>
      <w:tr w:rsidR="00DA34CB" w:rsidRPr="00DA34CB" w:rsidTr="0031430A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571,00</w:t>
            </w:r>
          </w:p>
        </w:tc>
      </w:tr>
      <w:tr w:rsidR="00DA34CB" w:rsidRPr="00DA34CB" w:rsidTr="0031430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Муниципальная п</w:t>
            </w:r>
            <w:r>
              <w:rPr>
                <w:sz w:val="20"/>
              </w:rPr>
              <w:t xml:space="preserve">рограмма </w:t>
            </w:r>
            <w:r w:rsidRPr="00DA34CB">
              <w:rPr>
                <w:sz w:val="20"/>
              </w:rPr>
              <w:t>сельского поселения «Совершенствование муниципального управления»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571,00</w:t>
            </w:r>
          </w:p>
        </w:tc>
      </w:tr>
      <w:tr w:rsidR="00DA34CB" w:rsidRPr="00DA34CB" w:rsidTr="0031430A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Основное мероприятие «Управление муниципальным имуществом сельского поселения»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571,00</w:t>
            </w:r>
          </w:p>
        </w:tc>
      </w:tr>
      <w:tr w:rsidR="00DA34CB" w:rsidRPr="00DA34CB" w:rsidTr="0031430A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36 0 04 4М050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571,00</w:t>
            </w:r>
          </w:p>
        </w:tc>
      </w:tr>
      <w:tr w:rsidR="00DA34CB" w:rsidRPr="00DA34CB" w:rsidTr="0031430A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571,00</w:t>
            </w:r>
          </w:p>
        </w:tc>
      </w:tr>
      <w:tr w:rsidR="00DA34CB" w:rsidRPr="00DA34CB" w:rsidTr="0031430A">
        <w:trPr>
          <w:trHeight w:val="4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-555,00</w:t>
            </w:r>
          </w:p>
        </w:tc>
      </w:tr>
      <w:tr w:rsidR="00DA34CB" w:rsidRPr="00DA34CB" w:rsidTr="0031430A"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-555,00</w:t>
            </w:r>
          </w:p>
        </w:tc>
      </w:tr>
      <w:tr w:rsidR="00DA34CB" w:rsidRPr="00DA34CB" w:rsidTr="0031430A">
        <w:trPr>
          <w:trHeight w:val="4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31430A" w:rsidP="00DA34CB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 w:rsidR="00DA34CB" w:rsidRPr="00DA34CB">
              <w:rPr>
                <w:sz w:val="20"/>
              </w:rPr>
              <w:t>сельского поселения «Обеспечение безопасности населения и территории"»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-555,00</w:t>
            </w:r>
          </w:p>
        </w:tc>
      </w:tr>
      <w:tr w:rsidR="00DA34CB" w:rsidRPr="00DA34CB" w:rsidTr="0031430A">
        <w:trPr>
          <w:trHeight w:val="5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37 0 03 00000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Основное мероприятие «Первичные меры пожарной безопасности на территории сельского поселения»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-555,00</w:t>
            </w:r>
          </w:p>
        </w:tc>
      </w:tr>
      <w:tr w:rsidR="00DA34CB" w:rsidRPr="00DA34CB" w:rsidTr="0031430A"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37 0 03 4Б050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55,00</w:t>
            </w:r>
          </w:p>
        </w:tc>
      </w:tr>
      <w:tr w:rsidR="00DA34CB" w:rsidRPr="00DA34CB" w:rsidTr="0031430A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55,00</w:t>
            </w:r>
          </w:p>
        </w:tc>
      </w:tr>
      <w:tr w:rsidR="00DA34CB" w:rsidRPr="00DA34CB" w:rsidTr="0031430A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37 0 05 40050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31430A">
            <w:pPr>
              <w:rPr>
                <w:sz w:val="20"/>
              </w:rPr>
            </w:pPr>
            <w:r w:rsidRPr="00DA34CB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-610,00</w:t>
            </w:r>
          </w:p>
        </w:tc>
      </w:tr>
      <w:tr w:rsidR="00DA34CB" w:rsidRPr="00DA34CB" w:rsidTr="0031430A">
        <w:trPr>
          <w:trHeight w:val="1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-315,00</w:t>
            </w:r>
          </w:p>
        </w:tc>
      </w:tr>
      <w:tr w:rsidR="00DA34CB" w:rsidRPr="00DA34CB" w:rsidTr="0031430A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-295,00</w:t>
            </w:r>
          </w:p>
        </w:tc>
      </w:tr>
      <w:tr w:rsidR="00DA34CB" w:rsidRPr="00DA34CB" w:rsidTr="0031430A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0400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-1000,00</w:t>
            </w:r>
          </w:p>
        </w:tc>
      </w:tr>
      <w:tr w:rsidR="00DA34CB" w:rsidRPr="00DA34CB" w:rsidTr="0031430A">
        <w:trPr>
          <w:trHeight w:val="3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-1000,00</w:t>
            </w:r>
          </w:p>
        </w:tc>
      </w:tr>
      <w:tr w:rsidR="00DA34CB" w:rsidRPr="00DA34CB" w:rsidTr="0031430A">
        <w:trPr>
          <w:trHeight w:val="6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Муниципальная программа сельского поселения «Развитие дорожного хозяйства и благоустройство сельского поселения»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-1000,00</w:t>
            </w:r>
          </w:p>
        </w:tc>
      </w:tr>
      <w:tr w:rsidR="00DA34CB" w:rsidRPr="00DA34CB" w:rsidTr="0031430A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Подпрограмма «Обеспечение сохранности автомобильных дорог»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-1000,00</w:t>
            </w:r>
          </w:p>
        </w:tc>
      </w:tr>
      <w:tr w:rsidR="00DA34CB" w:rsidRPr="00DA34CB" w:rsidTr="0031430A">
        <w:trPr>
          <w:trHeight w:val="5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Основное мероприятие</w:t>
            </w:r>
            <w:r>
              <w:rPr>
                <w:sz w:val="20"/>
              </w:rPr>
              <w:t xml:space="preserve"> </w:t>
            </w:r>
            <w:r w:rsidRPr="00DA34CB">
              <w:rPr>
                <w:sz w:val="20"/>
              </w:rPr>
              <w:t>«Приведение в нормативное состояние автомобильных дорог»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-1000,00</w:t>
            </w:r>
          </w:p>
        </w:tc>
      </w:tr>
      <w:tr w:rsidR="00DA34CB" w:rsidRPr="00DA34CB" w:rsidTr="0031430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1 01 4Д010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-1350,00</w:t>
            </w:r>
          </w:p>
        </w:tc>
      </w:tr>
      <w:tr w:rsidR="00DA34CB" w:rsidRPr="00DA34CB" w:rsidTr="0031430A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-1350,00</w:t>
            </w:r>
          </w:p>
        </w:tc>
      </w:tr>
      <w:tr w:rsidR="00DA34CB" w:rsidRPr="00DA34CB" w:rsidTr="0031430A">
        <w:trPr>
          <w:trHeight w:val="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1 01 4Д020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350,00</w:t>
            </w:r>
          </w:p>
        </w:tc>
      </w:tr>
      <w:tr w:rsidR="00DA34CB" w:rsidRPr="00DA34CB" w:rsidTr="0031430A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350,00</w:t>
            </w:r>
          </w:p>
        </w:tc>
      </w:tr>
      <w:tr w:rsidR="00DA34CB" w:rsidRPr="00DA34CB" w:rsidTr="0031430A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124,00</w:t>
            </w:r>
          </w:p>
        </w:tc>
      </w:tr>
      <w:tr w:rsidR="00DA34CB" w:rsidRPr="00DA34CB" w:rsidTr="0031430A">
        <w:trPr>
          <w:trHeight w:val="3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150,40</w:t>
            </w:r>
          </w:p>
        </w:tc>
      </w:tr>
      <w:tr w:rsidR="00DA34CB" w:rsidRPr="00DA34CB" w:rsidTr="0031430A">
        <w:trPr>
          <w:trHeight w:val="7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Муниципальная программа  сельского поселения «Обеспечение качественным жильем и услугами жилищно-коммунального хозяйства населения»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150,40</w:t>
            </w:r>
          </w:p>
        </w:tc>
      </w:tr>
      <w:tr w:rsidR="00DA34CB" w:rsidRPr="00DA34CB" w:rsidTr="003143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31430A">
            <w:pPr>
              <w:rPr>
                <w:sz w:val="20"/>
              </w:rPr>
            </w:pPr>
            <w:r w:rsidRPr="00DA34CB">
              <w:rPr>
                <w:sz w:val="20"/>
              </w:rPr>
              <w:t>Подпрограмма «Развитие системы коммунально-инженерной инфраструктуры»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150,40</w:t>
            </w:r>
          </w:p>
        </w:tc>
      </w:tr>
      <w:tr w:rsidR="00DA34CB" w:rsidRPr="00DA34CB" w:rsidTr="0031430A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Основное мероприятие «Содержание и ремонт объектов коммунально-инженерной инфраструктуры»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150,40</w:t>
            </w:r>
          </w:p>
        </w:tc>
      </w:tr>
      <w:tr w:rsidR="00DA34CB" w:rsidRPr="00DA34CB" w:rsidTr="0031430A">
        <w:trPr>
          <w:trHeight w:val="8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33 1 02 4Ж010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150,40</w:t>
            </w:r>
          </w:p>
        </w:tc>
      </w:tr>
      <w:tr w:rsidR="00DA34CB" w:rsidRPr="00DA34CB" w:rsidTr="0031430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150,40</w:t>
            </w:r>
          </w:p>
        </w:tc>
      </w:tr>
      <w:tr w:rsidR="00DA34CB" w:rsidRPr="00DA34CB" w:rsidTr="0031430A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-26,40</w:t>
            </w:r>
          </w:p>
        </w:tc>
      </w:tr>
      <w:tr w:rsidR="00DA34CB" w:rsidRPr="00DA34CB" w:rsidTr="0031430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31430A">
            <w:pPr>
              <w:rPr>
                <w:sz w:val="20"/>
              </w:rPr>
            </w:pPr>
            <w:r w:rsidRPr="00DA34CB">
              <w:rPr>
                <w:sz w:val="20"/>
              </w:rPr>
              <w:t>Муниципальная программа сельского поселения «Развитие  дорожного хозяйства и благоустройство сельского поселения»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-26,40</w:t>
            </w:r>
          </w:p>
        </w:tc>
      </w:tr>
      <w:tr w:rsidR="00DA34CB" w:rsidRPr="00DA34CB" w:rsidTr="0031430A">
        <w:trPr>
          <w:trHeight w:val="3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П</w:t>
            </w:r>
            <w:r w:rsidR="0031430A">
              <w:rPr>
                <w:sz w:val="20"/>
              </w:rPr>
              <w:t>одпрограмма «Благоустройство территории»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-26,40</w:t>
            </w:r>
          </w:p>
        </w:tc>
      </w:tr>
      <w:tr w:rsidR="00DA34CB" w:rsidRPr="00DA34CB" w:rsidTr="0031430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Основное мероприятие «Благоустройство»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-26,40</w:t>
            </w:r>
          </w:p>
        </w:tc>
      </w:tr>
      <w:tr w:rsidR="00DA34CB" w:rsidRPr="00DA34CB" w:rsidTr="0031430A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2 01 4Д070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485,00</w:t>
            </w:r>
          </w:p>
        </w:tc>
      </w:tr>
      <w:tr w:rsidR="00DA34CB" w:rsidRPr="00DA34CB" w:rsidTr="0031430A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485,00</w:t>
            </w:r>
          </w:p>
        </w:tc>
      </w:tr>
      <w:tr w:rsidR="00DA34CB" w:rsidRPr="00DA34CB" w:rsidTr="0031430A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34 2 01 4Д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31430A">
            <w:pPr>
              <w:rPr>
                <w:sz w:val="20"/>
              </w:rPr>
            </w:pPr>
            <w:r w:rsidRPr="00DA34CB">
              <w:rPr>
                <w:sz w:val="20"/>
              </w:rPr>
              <w:t>Уличное освещение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-511,40</w:t>
            </w:r>
          </w:p>
        </w:tc>
      </w:tr>
      <w:tr w:rsidR="00DA34CB" w:rsidRPr="00DA34CB" w:rsidTr="0031430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-511,40</w:t>
            </w:r>
          </w:p>
        </w:tc>
      </w:tr>
      <w:tr w:rsidR="00DA34CB" w:rsidRPr="00DA34CB" w:rsidTr="0031430A">
        <w:trPr>
          <w:trHeight w:val="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34CB" w:rsidRPr="00DA34CB" w:rsidRDefault="00DA34CB" w:rsidP="00DA34C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4CB" w:rsidRPr="00DA34CB" w:rsidRDefault="00DA34CB" w:rsidP="00DA34C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4CB" w:rsidRPr="00DA34CB" w:rsidRDefault="00DA34CB" w:rsidP="00DA34CB">
            <w:pPr>
              <w:rPr>
                <w:b/>
                <w:bCs/>
                <w:sz w:val="20"/>
              </w:rPr>
            </w:pPr>
            <w:r w:rsidRPr="00DA34CB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A34CB">
              <w:rPr>
                <w:b/>
                <w:bCs/>
                <w:color w:val="000000"/>
                <w:sz w:val="20"/>
              </w:rPr>
              <w:t>0,00</w:t>
            </w:r>
          </w:p>
        </w:tc>
      </w:tr>
    </w:tbl>
    <w:p w:rsidR="00DA34CB" w:rsidRPr="00DA34CB" w:rsidRDefault="00DA34CB" w:rsidP="00DA34C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34CB" w:rsidRPr="00DA34CB" w:rsidRDefault="00DA34CB" w:rsidP="00DA34C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8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7353"/>
        <w:gridCol w:w="236"/>
        <w:gridCol w:w="1290"/>
        <w:gridCol w:w="175"/>
        <w:gridCol w:w="1209"/>
      </w:tblGrid>
      <w:tr w:rsidR="00DA34CB" w:rsidRPr="00DA34CB" w:rsidTr="0031430A">
        <w:trPr>
          <w:gridAfter w:val="2"/>
          <w:wAfter w:w="1384" w:type="dxa"/>
          <w:trHeight w:val="255"/>
        </w:trPr>
        <w:tc>
          <w:tcPr>
            <w:tcW w:w="9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DA34CB">
            <w:pPr>
              <w:jc w:val="right"/>
              <w:rPr>
                <w:sz w:val="20"/>
              </w:rPr>
            </w:pPr>
            <w:r w:rsidRPr="00DA34CB">
              <w:rPr>
                <w:sz w:val="20"/>
              </w:rPr>
              <w:lastRenderedPageBreak/>
              <w:t>Приложение № 3</w:t>
            </w:r>
          </w:p>
        </w:tc>
      </w:tr>
      <w:tr w:rsidR="00DA34CB" w:rsidRPr="00DA34CB" w:rsidTr="0031430A">
        <w:trPr>
          <w:gridAfter w:val="2"/>
          <w:wAfter w:w="1384" w:type="dxa"/>
          <w:trHeight w:val="255"/>
        </w:trPr>
        <w:tc>
          <w:tcPr>
            <w:tcW w:w="9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DA34CB">
            <w:pPr>
              <w:jc w:val="right"/>
              <w:rPr>
                <w:sz w:val="20"/>
              </w:rPr>
            </w:pPr>
            <w:r w:rsidRPr="00DA34CB">
              <w:rPr>
                <w:sz w:val="20"/>
              </w:rPr>
              <w:t>к решению Думы Пермского муниципального округа</w:t>
            </w:r>
          </w:p>
        </w:tc>
      </w:tr>
      <w:tr w:rsidR="00DA34CB" w:rsidRPr="00DA34CB" w:rsidTr="0031430A">
        <w:trPr>
          <w:gridAfter w:val="2"/>
          <w:wAfter w:w="1384" w:type="dxa"/>
          <w:trHeight w:val="255"/>
        </w:trPr>
        <w:tc>
          <w:tcPr>
            <w:tcW w:w="9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DA34CB">
            <w:pPr>
              <w:jc w:val="right"/>
              <w:rPr>
                <w:sz w:val="20"/>
              </w:rPr>
            </w:pPr>
            <w:r w:rsidRPr="00DA34CB">
              <w:rPr>
                <w:sz w:val="20"/>
              </w:rPr>
              <w:t>Пермского края</w:t>
            </w:r>
          </w:p>
        </w:tc>
      </w:tr>
      <w:tr w:rsidR="00DA34CB" w:rsidRPr="00DA34CB" w:rsidTr="0031430A">
        <w:trPr>
          <w:gridAfter w:val="2"/>
          <w:wAfter w:w="1384" w:type="dxa"/>
          <w:trHeight w:val="255"/>
        </w:trPr>
        <w:tc>
          <w:tcPr>
            <w:tcW w:w="9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4CB" w:rsidRPr="00DA34CB" w:rsidRDefault="00DA34CB" w:rsidP="00DA34CB">
            <w:pPr>
              <w:jc w:val="right"/>
              <w:rPr>
                <w:sz w:val="20"/>
              </w:rPr>
            </w:pPr>
            <w:r w:rsidRPr="00DA34CB">
              <w:rPr>
                <w:sz w:val="20"/>
              </w:rPr>
              <w:t xml:space="preserve">от </w:t>
            </w:r>
            <w:r w:rsidR="00CF3D48">
              <w:rPr>
                <w:sz w:val="20"/>
              </w:rPr>
              <w:t>24.11.2022</w:t>
            </w:r>
            <w:r w:rsidRPr="00DA34CB">
              <w:rPr>
                <w:sz w:val="20"/>
              </w:rPr>
              <w:t xml:space="preserve"> № </w:t>
            </w:r>
            <w:r w:rsidR="00CF3D48">
              <w:rPr>
                <w:sz w:val="20"/>
              </w:rPr>
              <w:t>4</w:t>
            </w:r>
            <w:r w:rsidR="005E4A17">
              <w:rPr>
                <w:sz w:val="20"/>
              </w:rPr>
              <w:t>2</w:t>
            </w:r>
            <w:bookmarkStart w:id="0" w:name="_GoBack"/>
            <w:bookmarkEnd w:id="0"/>
          </w:p>
          <w:p w:rsidR="00DA34CB" w:rsidRPr="00DA34CB" w:rsidRDefault="00DA34CB" w:rsidP="00DA34CB">
            <w:pPr>
              <w:rPr>
                <w:sz w:val="20"/>
              </w:rPr>
            </w:pPr>
          </w:p>
        </w:tc>
      </w:tr>
      <w:tr w:rsidR="00DA34CB" w:rsidRPr="00DA34CB" w:rsidTr="0031430A">
        <w:trPr>
          <w:gridAfter w:val="1"/>
          <w:wAfter w:w="1209" w:type="dxa"/>
          <w:trHeight w:val="103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30A" w:rsidRDefault="00DA34CB" w:rsidP="0031430A">
            <w:pPr>
              <w:jc w:val="center"/>
              <w:rPr>
                <w:b/>
                <w:bCs/>
                <w:sz w:val="24"/>
                <w:szCs w:val="24"/>
              </w:rPr>
            </w:pPr>
            <w:r w:rsidRPr="00DA34CB">
              <w:rPr>
                <w:b/>
                <w:bCs/>
                <w:sz w:val="24"/>
                <w:szCs w:val="24"/>
              </w:rPr>
              <w:t xml:space="preserve">Распределение средств дорожного фонда Двуреченского сельского поселения </w:t>
            </w:r>
          </w:p>
          <w:p w:rsidR="00DA34CB" w:rsidRPr="00DA34CB" w:rsidRDefault="00DA34CB" w:rsidP="0031430A">
            <w:pPr>
              <w:jc w:val="center"/>
              <w:rPr>
                <w:b/>
                <w:bCs/>
                <w:sz w:val="24"/>
                <w:szCs w:val="24"/>
              </w:rPr>
            </w:pPr>
            <w:r w:rsidRPr="00DA34CB">
              <w:rPr>
                <w:b/>
                <w:bCs/>
                <w:sz w:val="24"/>
                <w:szCs w:val="24"/>
              </w:rPr>
              <w:t>на 2022 год</w:t>
            </w:r>
          </w:p>
        </w:tc>
      </w:tr>
      <w:tr w:rsidR="00DA34CB" w:rsidRPr="00DA34CB" w:rsidTr="0031430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color w:val="000000"/>
                <w:sz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color w:val="000000"/>
                <w:sz w:val="20"/>
              </w:rPr>
            </w:pPr>
          </w:p>
        </w:tc>
        <w:tc>
          <w:tcPr>
            <w:tcW w:w="2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color w:val="000000"/>
                <w:sz w:val="20"/>
              </w:rPr>
            </w:pPr>
          </w:p>
        </w:tc>
      </w:tr>
      <w:tr w:rsidR="00DA34CB" w:rsidRPr="00DA34CB" w:rsidTr="0031430A">
        <w:trPr>
          <w:gridAfter w:val="1"/>
          <w:wAfter w:w="1209" w:type="dxa"/>
          <w:trHeight w:val="5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 xml:space="preserve">№ </w:t>
            </w:r>
            <w:r w:rsidRPr="00DA34CB">
              <w:rPr>
                <w:sz w:val="20"/>
              </w:rPr>
              <w:br/>
              <w:t>п/п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Наименование   расходов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Сумма,</w:t>
            </w:r>
            <w:r w:rsidRPr="00DA34CB">
              <w:rPr>
                <w:sz w:val="20"/>
              </w:rPr>
              <w:br/>
              <w:t xml:space="preserve"> тыс. руб. </w:t>
            </w:r>
          </w:p>
        </w:tc>
      </w:tr>
      <w:tr w:rsidR="00DA34CB" w:rsidRPr="00DA34CB" w:rsidTr="0031430A">
        <w:trPr>
          <w:gridAfter w:val="1"/>
          <w:wAfter w:w="1209" w:type="dxa"/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I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4CB" w:rsidRPr="00DA34CB" w:rsidRDefault="00DA34CB" w:rsidP="0031430A">
            <w:pPr>
              <w:rPr>
                <w:sz w:val="20"/>
              </w:rPr>
            </w:pPr>
            <w:r w:rsidRPr="00DA34CB">
              <w:rPr>
                <w:sz w:val="20"/>
              </w:rPr>
              <w:t>Муниципальная программа сельского поселения «Развитие  дорожного хозяйства и благоустройство сельского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-1 000,00</w:t>
            </w:r>
          </w:p>
        </w:tc>
      </w:tr>
      <w:tr w:rsidR="00DA34CB" w:rsidRPr="00DA34CB" w:rsidTr="0031430A">
        <w:trPr>
          <w:gridAfter w:val="1"/>
          <w:wAfter w:w="1209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 </w:t>
            </w:r>
          </w:p>
        </w:tc>
      </w:tr>
      <w:tr w:rsidR="00DA34CB" w:rsidRPr="00DA34CB" w:rsidTr="0031430A">
        <w:trPr>
          <w:gridAfter w:val="1"/>
          <w:wAfter w:w="1209" w:type="dxa"/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1.1.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4CB" w:rsidRPr="00DA34CB" w:rsidRDefault="00DA34CB" w:rsidP="0031430A">
            <w:pPr>
              <w:rPr>
                <w:sz w:val="20"/>
              </w:rPr>
            </w:pPr>
            <w:r w:rsidRPr="00DA34CB">
              <w:rPr>
                <w:sz w:val="20"/>
              </w:rPr>
              <w:t>Приведение в нормативное состояние автомобильных дорог Двуреченского сельского поселения: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-1 000,00</w:t>
            </w:r>
          </w:p>
        </w:tc>
      </w:tr>
      <w:tr w:rsidR="00DA34CB" w:rsidRPr="00DA34CB" w:rsidTr="0031430A">
        <w:trPr>
          <w:gridAfter w:val="1"/>
          <w:wAfter w:w="1209" w:type="dxa"/>
          <w:trHeight w:val="27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4CB" w:rsidRPr="00DA34CB" w:rsidRDefault="00DA34CB" w:rsidP="0031430A">
            <w:pPr>
              <w:rPr>
                <w:sz w:val="20"/>
              </w:rPr>
            </w:pPr>
            <w:r w:rsidRPr="00DA34CB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-1 350,00</w:t>
            </w:r>
          </w:p>
        </w:tc>
      </w:tr>
      <w:tr w:rsidR="00DA34CB" w:rsidRPr="00DA34CB" w:rsidTr="0031430A">
        <w:trPr>
          <w:gridAfter w:val="1"/>
          <w:wAfter w:w="1209" w:type="dxa"/>
          <w:trHeight w:val="27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4CB" w:rsidRPr="00DA34CB" w:rsidRDefault="00DA34CB" w:rsidP="0031430A">
            <w:pPr>
              <w:rPr>
                <w:sz w:val="20"/>
              </w:rPr>
            </w:pPr>
            <w:r w:rsidRPr="00DA34CB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350,00</w:t>
            </w:r>
          </w:p>
        </w:tc>
      </w:tr>
      <w:tr w:rsidR="00DA34CB" w:rsidRPr="00DA34CB" w:rsidTr="0031430A">
        <w:trPr>
          <w:gridAfter w:val="1"/>
          <w:wAfter w:w="1209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1.2.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31430A" w:rsidP="00DA34CB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DA34CB" w:rsidRPr="00DA34CB">
              <w:rPr>
                <w:sz w:val="20"/>
              </w:rPr>
              <w:t>Передача</w:t>
            </w:r>
            <w:r>
              <w:rPr>
                <w:sz w:val="20"/>
              </w:rPr>
              <w:t xml:space="preserve"> полномочий сельского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0,00</w:t>
            </w:r>
          </w:p>
        </w:tc>
      </w:tr>
      <w:tr w:rsidR="00DA34CB" w:rsidRPr="00DA34CB" w:rsidTr="0031430A">
        <w:trPr>
          <w:gridAfter w:val="1"/>
          <w:wAfter w:w="1209" w:type="dxa"/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sz w:val="20"/>
              </w:rPr>
            </w:pPr>
            <w:r w:rsidRPr="00DA34CB">
              <w:rPr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sz w:val="20"/>
              </w:rPr>
            </w:pPr>
            <w:r w:rsidRPr="00DA34CB">
              <w:rPr>
                <w:sz w:val="20"/>
              </w:rPr>
              <w:t>0,00</w:t>
            </w:r>
          </w:p>
        </w:tc>
      </w:tr>
      <w:tr w:rsidR="00DA34CB" w:rsidRPr="00DA34CB" w:rsidTr="0031430A">
        <w:trPr>
          <w:gridAfter w:val="1"/>
          <w:wAfter w:w="1209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CB" w:rsidRPr="00DA34CB" w:rsidRDefault="00DA34CB" w:rsidP="00DA34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rPr>
                <w:b/>
                <w:bCs/>
                <w:sz w:val="20"/>
              </w:rPr>
            </w:pPr>
            <w:r w:rsidRPr="00DA34CB">
              <w:rPr>
                <w:b/>
                <w:bCs/>
                <w:sz w:val="20"/>
              </w:rPr>
              <w:t>ВСЕГО: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CB" w:rsidRPr="00DA34CB" w:rsidRDefault="00DA34CB" w:rsidP="00DA34CB">
            <w:pPr>
              <w:jc w:val="center"/>
              <w:rPr>
                <w:b/>
                <w:bCs/>
                <w:sz w:val="20"/>
              </w:rPr>
            </w:pPr>
            <w:r w:rsidRPr="00DA34CB">
              <w:rPr>
                <w:b/>
                <w:bCs/>
                <w:sz w:val="20"/>
              </w:rPr>
              <w:t>-1 000,00</w:t>
            </w:r>
          </w:p>
        </w:tc>
      </w:tr>
    </w:tbl>
    <w:p w:rsidR="00DA34CB" w:rsidRPr="00DA34CB" w:rsidRDefault="00DA34CB" w:rsidP="00DA34C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34CB" w:rsidRDefault="00DA34CB" w:rsidP="00E27061">
      <w:pPr>
        <w:rPr>
          <w:szCs w:val="28"/>
        </w:rPr>
      </w:pPr>
    </w:p>
    <w:sectPr w:rsidR="00DA34CB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EF" w:rsidRDefault="00FC02EF" w:rsidP="00DA5614">
      <w:r>
        <w:separator/>
      </w:r>
    </w:p>
  </w:endnote>
  <w:endnote w:type="continuationSeparator" w:id="0">
    <w:p w:rsidR="00FC02EF" w:rsidRDefault="00FC02E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CB" w:rsidRDefault="00DA34CB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5E4A17">
      <w:rPr>
        <w:noProof/>
        <w:sz w:val="24"/>
        <w:szCs w:val="24"/>
      </w:rPr>
      <w:t>6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EF" w:rsidRDefault="00FC02EF" w:rsidP="00DA5614">
      <w:r>
        <w:separator/>
      </w:r>
    </w:p>
  </w:footnote>
  <w:footnote w:type="continuationSeparator" w:id="0">
    <w:p w:rsidR="00FC02EF" w:rsidRDefault="00FC02EF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5E2C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3BC"/>
    <w:rsid w:val="001C7F8E"/>
    <w:rsid w:val="001D45FF"/>
    <w:rsid w:val="001D5DEA"/>
    <w:rsid w:val="001E1475"/>
    <w:rsid w:val="001F22EB"/>
    <w:rsid w:val="001F3413"/>
    <w:rsid w:val="001F7D2E"/>
    <w:rsid w:val="00205DFF"/>
    <w:rsid w:val="00213EC9"/>
    <w:rsid w:val="00216907"/>
    <w:rsid w:val="0022156F"/>
    <w:rsid w:val="002217F9"/>
    <w:rsid w:val="00223F7B"/>
    <w:rsid w:val="0023189A"/>
    <w:rsid w:val="0023542D"/>
    <w:rsid w:val="00236D0A"/>
    <w:rsid w:val="002409D0"/>
    <w:rsid w:val="0024127C"/>
    <w:rsid w:val="0024174F"/>
    <w:rsid w:val="00241EF9"/>
    <w:rsid w:val="002514A8"/>
    <w:rsid w:val="00256138"/>
    <w:rsid w:val="0026564B"/>
    <w:rsid w:val="002674B5"/>
    <w:rsid w:val="002815AC"/>
    <w:rsid w:val="00290A0F"/>
    <w:rsid w:val="00295B8B"/>
    <w:rsid w:val="00295BF3"/>
    <w:rsid w:val="002A60D6"/>
    <w:rsid w:val="002A721E"/>
    <w:rsid w:val="002B1A2D"/>
    <w:rsid w:val="002C1A0E"/>
    <w:rsid w:val="002C5595"/>
    <w:rsid w:val="002D35BC"/>
    <w:rsid w:val="002E5F62"/>
    <w:rsid w:val="003023F0"/>
    <w:rsid w:val="00303D8F"/>
    <w:rsid w:val="003043D0"/>
    <w:rsid w:val="003131FA"/>
    <w:rsid w:val="0031430A"/>
    <w:rsid w:val="003266FA"/>
    <w:rsid w:val="00327466"/>
    <w:rsid w:val="00332A67"/>
    <w:rsid w:val="00332E76"/>
    <w:rsid w:val="00343EB1"/>
    <w:rsid w:val="003511AE"/>
    <w:rsid w:val="00352835"/>
    <w:rsid w:val="00355BA2"/>
    <w:rsid w:val="00360E09"/>
    <w:rsid w:val="003623D8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2868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1E0F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4A17"/>
    <w:rsid w:val="005E6154"/>
    <w:rsid w:val="005F0138"/>
    <w:rsid w:val="005F2C65"/>
    <w:rsid w:val="005F4B57"/>
    <w:rsid w:val="005F4FC1"/>
    <w:rsid w:val="00604533"/>
    <w:rsid w:val="00612527"/>
    <w:rsid w:val="00624AD1"/>
    <w:rsid w:val="0063488E"/>
    <w:rsid w:val="00646C78"/>
    <w:rsid w:val="00654F47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D3E98"/>
    <w:rsid w:val="007E752F"/>
    <w:rsid w:val="007F20F6"/>
    <w:rsid w:val="007F56A1"/>
    <w:rsid w:val="00805440"/>
    <w:rsid w:val="00810399"/>
    <w:rsid w:val="008123E8"/>
    <w:rsid w:val="008233B2"/>
    <w:rsid w:val="008311B9"/>
    <w:rsid w:val="008352DB"/>
    <w:rsid w:val="008401A6"/>
    <w:rsid w:val="00842F8F"/>
    <w:rsid w:val="00852DAF"/>
    <w:rsid w:val="00854816"/>
    <w:rsid w:val="00861072"/>
    <w:rsid w:val="00861C17"/>
    <w:rsid w:val="00867D84"/>
    <w:rsid w:val="00875709"/>
    <w:rsid w:val="0088484F"/>
    <w:rsid w:val="00887289"/>
    <w:rsid w:val="00894928"/>
    <w:rsid w:val="00894FA9"/>
    <w:rsid w:val="008B4D57"/>
    <w:rsid w:val="008B730F"/>
    <w:rsid w:val="008C1D56"/>
    <w:rsid w:val="008E022F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0D62"/>
    <w:rsid w:val="00A4342D"/>
    <w:rsid w:val="00A44C1A"/>
    <w:rsid w:val="00A50B05"/>
    <w:rsid w:val="00A52A67"/>
    <w:rsid w:val="00A56A20"/>
    <w:rsid w:val="00A571F8"/>
    <w:rsid w:val="00AA6A50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E5D8D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1C63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3FCF"/>
    <w:rsid w:val="00BB7219"/>
    <w:rsid w:val="00BC7607"/>
    <w:rsid w:val="00BD0D2F"/>
    <w:rsid w:val="00BD45F1"/>
    <w:rsid w:val="00BE4950"/>
    <w:rsid w:val="00C01403"/>
    <w:rsid w:val="00C06726"/>
    <w:rsid w:val="00C075F9"/>
    <w:rsid w:val="00C11508"/>
    <w:rsid w:val="00C210E9"/>
    <w:rsid w:val="00C21B12"/>
    <w:rsid w:val="00C22124"/>
    <w:rsid w:val="00C50DDE"/>
    <w:rsid w:val="00C64C79"/>
    <w:rsid w:val="00C75CF2"/>
    <w:rsid w:val="00C9182F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1B8E"/>
    <w:rsid w:val="00CE34DE"/>
    <w:rsid w:val="00CE58A2"/>
    <w:rsid w:val="00CE7E9F"/>
    <w:rsid w:val="00CF1431"/>
    <w:rsid w:val="00CF22B7"/>
    <w:rsid w:val="00CF3D48"/>
    <w:rsid w:val="00CF402D"/>
    <w:rsid w:val="00D1660C"/>
    <w:rsid w:val="00D16E9F"/>
    <w:rsid w:val="00D21EEE"/>
    <w:rsid w:val="00D2232E"/>
    <w:rsid w:val="00D22E6A"/>
    <w:rsid w:val="00D30CA9"/>
    <w:rsid w:val="00D32ABB"/>
    <w:rsid w:val="00D45D8D"/>
    <w:rsid w:val="00D46164"/>
    <w:rsid w:val="00D55699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D09"/>
    <w:rsid w:val="00DA2868"/>
    <w:rsid w:val="00DA34CB"/>
    <w:rsid w:val="00DA3DEC"/>
    <w:rsid w:val="00DA5614"/>
    <w:rsid w:val="00DB4283"/>
    <w:rsid w:val="00DC7698"/>
    <w:rsid w:val="00DD7E81"/>
    <w:rsid w:val="00E0181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27061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7E49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09D2"/>
    <w:rsid w:val="00F73A18"/>
    <w:rsid w:val="00F843C5"/>
    <w:rsid w:val="00F84A98"/>
    <w:rsid w:val="00F84FD1"/>
    <w:rsid w:val="00F85CEE"/>
    <w:rsid w:val="00F96FE3"/>
    <w:rsid w:val="00FA3C40"/>
    <w:rsid w:val="00FA77DB"/>
    <w:rsid w:val="00FB163F"/>
    <w:rsid w:val="00FB33CE"/>
    <w:rsid w:val="00FB3AA3"/>
    <w:rsid w:val="00FC02EF"/>
    <w:rsid w:val="00FD1C66"/>
    <w:rsid w:val="00FE6CAD"/>
    <w:rsid w:val="00FF40A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B307A"/>
  <w15:docId w15:val="{3FA8AD97-424F-4600-B48A-BA65D8E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uiPriority w:val="99"/>
    <w:rsid w:val="00ED7E49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b/>
      <w:bCs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29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52CB-697A-4CE1-BC64-C9E59800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214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32</cp:revision>
  <cp:lastPrinted>2022-11-24T10:41:00Z</cp:lastPrinted>
  <dcterms:created xsi:type="dcterms:W3CDTF">2022-10-11T11:06:00Z</dcterms:created>
  <dcterms:modified xsi:type="dcterms:W3CDTF">2022-11-24T10:41:00Z</dcterms:modified>
</cp:coreProperties>
</file>